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22302">
      <w:pPr>
        <w:widowControl/>
        <w:spacing w:line="360" w:lineRule="auto"/>
        <w:jc w:val="left"/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Arial"/>
          <w:b/>
          <w:bCs/>
          <w:color w:val="000000"/>
          <w:kern w:val="0"/>
          <w:sz w:val="36"/>
          <w:szCs w:val="36"/>
        </w:rPr>
        <w:t>附：投稿格式规范</w:t>
      </w:r>
    </w:p>
    <w:p w14:paraId="113DBE29">
      <w:pPr>
        <w:widowControl/>
        <w:spacing w:line="360" w:lineRule="auto"/>
        <w:ind w:firstLine="480"/>
        <w:jc w:val="left"/>
        <w:rPr>
          <w:rFonts w:hint="eastAsia" w:ascii="宋体" w:hAnsi="宋体" w:cs="Arial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请按学术论文格式编排，包括文章题名、作者、摘要、关键词、正文、注释(注释请用尾注的形式在文中标出)、参考文献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eastAsia="zh-CN"/>
        </w:rPr>
        <w:t>；</w:t>
      </w:r>
    </w:p>
    <w:p w14:paraId="102F0E2A">
      <w:pPr>
        <w:widowControl/>
        <w:spacing w:line="360" w:lineRule="auto"/>
        <w:ind w:firstLine="480"/>
        <w:jc w:val="left"/>
        <w:rPr>
          <w:rFonts w:hint="eastAsia" w:ascii="宋体" w:hAnsi="宋体" w:eastAsia="宋体" w:cs="Arial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投稿请采用电子邮件附件的方式发送.doc格式文档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eastAsia="zh-CN"/>
        </w:rPr>
        <w:t>；</w:t>
      </w:r>
    </w:p>
    <w:p w14:paraId="02A3D296">
      <w:pPr>
        <w:widowControl/>
        <w:spacing w:line="360" w:lineRule="auto"/>
        <w:ind w:firstLine="480"/>
        <w:jc w:val="left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文章标题：宋体、小二、加粗、居中；</w:t>
      </w:r>
    </w:p>
    <w:p w14:paraId="3DFB51B5">
      <w:pPr>
        <w:widowControl/>
        <w:spacing w:line="360" w:lineRule="auto"/>
        <w:ind w:firstLine="480"/>
        <w:jc w:val="left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作者：宋体、五号、居中；</w:t>
      </w:r>
    </w:p>
    <w:p w14:paraId="1EEA7EFE">
      <w:pPr>
        <w:widowControl/>
        <w:spacing w:line="360" w:lineRule="auto"/>
        <w:ind w:firstLine="480"/>
        <w:jc w:val="left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摘要、关键词：不少于300字及3-5个关键词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宋体、五号、首行缩进，“摘要”、“关键词”加粗；</w:t>
      </w:r>
    </w:p>
    <w:p w14:paraId="6E89B08C">
      <w:pPr>
        <w:widowControl/>
        <w:spacing w:line="360" w:lineRule="auto"/>
        <w:ind w:firstLine="480"/>
        <w:jc w:val="left"/>
        <w:rPr>
          <w:rFonts w:hint="eastAsia" w:ascii="宋体" w:hAnsi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关键词与正文之间空一行；</w:t>
      </w:r>
    </w:p>
    <w:p w14:paraId="2FA0174B">
      <w:pPr>
        <w:widowControl/>
        <w:spacing w:line="360" w:lineRule="auto"/>
        <w:ind w:firstLine="480"/>
        <w:jc w:val="left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正文：正文字数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000-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000字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宋体、五号、首行缩进，英文字体以及标点的字体为</w:t>
      </w:r>
      <w:r>
        <w:rPr>
          <w:rFonts w:ascii="宋体" w:hAnsi="宋体" w:cs="Arial"/>
          <w:color w:val="000000"/>
          <w:kern w:val="0"/>
          <w:sz w:val="28"/>
          <w:szCs w:val="28"/>
        </w:rPr>
        <w:t>Times New Roman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；</w:t>
      </w:r>
    </w:p>
    <w:p w14:paraId="0EBDC43B">
      <w:pPr>
        <w:widowControl/>
        <w:spacing w:line="360" w:lineRule="auto"/>
        <w:ind w:firstLine="480"/>
        <w:jc w:val="left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注释：采用尾注，书籍请标明参考书目的页码；</w:t>
      </w:r>
    </w:p>
    <w:p w14:paraId="26CABA49">
      <w:pPr>
        <w:widowControl/>
        <w:spacing w:line="360" w:lineRule="auto"/>
        <w:ind w:firstLine="480"/>
        <w:jc w:val="left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一级标题：宋体、四号、加粗、居中；</w:t>
      </w:r>
    </w:p>
    <w:p w14:paraId="33475674">
      <w:pPr>
        <w:widowControl/>
        <w:spacing w:line="360" w:lineRule="auto"/>
        <w:ind w:firstLine="480"/>
        <w:jc w:val="left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二级标题：宋体、小四号、加粗、首行缩进；</w:t>
      </w:r>
    </w:p>
    <w:p w14:paraId="22D2E5AA">
      <w:pPr>
        <w:widowControl/>
        <w:spacing w:line="360" w:lineRule="auto"/>
        <w:ind w:firstLine="480"/>
        <w:jc w:val="left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三级标题：仿宋、小四号、首行缩进；</w:t>
      </w:r>
    </w:p>
    <w:p w14:paraId="1470D0E9">
      <w:pPr>
        <w:widowControl/>
        <w:spacing w:line="360" w:lineRule="auto"/>
        <w:ind w:firstLine="480"/>
        <w:jc w:val="left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小标题的格式按一～四的层级顺序依次为“一、”“（一）”“</w:t>
      </w:r>
      <w:r>
        <w:rPr>
          <w:rFonts w:ascii="宋体" w:hAnsi="宋体" w:cs="Arial"/>
          <w:color w:val="000000"/>
          <w:kern w:val="0"/>
          <w:sz w:val="28"/>
          <w:szCs w:val="28"/>
        </w:rPr>
        <w:t>1.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”“（</w:t>
      </w:r>
      <w:r>
        <w:rPr>
          <w:rFonts w:ascii="宋体" w:hAnsi="宋体" w:cs="Arial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）”。</w:t>
      </w:r>
    </w:p>
    <w:p w14:paraId="39590551">
      <w:pPr>
        <w:widowControl/>
        <w:adjustRightInd w:val="0"/>
        <w:snapToGrid w:val="0"/>
        <w:spacing w:line="343" w:lineRule="auto"/>
        <w:rPr>
          <w:rFonts w:ascii="宋体" w:cs="宋体"/>
          <w:b/>
          <w:bCs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DE"/>
    <w:rsid w:val="00024D8A"/>
    <w:rsid w:val="00035FB0"/>
    <w:rsid w:val="0006579A"/>
    <w:rsid w:val="000B0CD9"/>
    <w:rsid w:val="000D48C1"/>
    <w:rsid w:val="001215FF"/>
    <w:rsid w:val="00132617"/>
    <w:rsid w:val="00135DB5"/>
    <w:rsid w:val="001D34E9"/>
    <w:rsid w:val="001D7ADF"/>
    <w:rsid w:val="00241597"/>
    <w:rsid w:val="00281043"/>
    <w:rsid w:val="002A7257"/>
    <w:rsid w:val="002E796B"/>
    <w:rsid w:val="002F3F66"/>
    <w:rsid w:val="003025FF"/>
    <w:rsid w:val="00310C66"/>
    <w:rsid w:val="003705F2"/>
    <w:rsid w:val="00371FD7"/>
    <w:rsid w:val="00390986"/>
    <w:rsid w:val="00393A4B"/>
    <w:rsid w:val="003A34D4"/>
    <w:rsid w:val="003D23B6"/>
    <w:rsid w:val="003D34AC"/>
    <w:rsid w:val="003D5CE6"/>
    <w:rsid w:val="003F23A9"/>
    <w:rsid w:val="00407ABF"/>
    <w:rsid w:val="00416FEB"/>
    <w:rsid w:val="00425A91"/>
    <w:rsid w:val="004271F2"/>
    <w:rsid w:val="00443341"/>
    <w:rsid w:val="004868DD"/>
    <w:rsid w:val="004A31E9"/>
    <w:rsid w:val="004B40F8"/>
    <w:rsid w:val="004B6F30"/>
    <w:rsid w:val="004C02BC"/>
    <w:rsid w:val="004C2A27"/>
    <w:rsid w:val="004E3C65"/>
    <w:rsid w:val="00506AAE"/>
    <w:rsid w:val="00527CD7"/>
    <w:rsid w:val="0056788E"/>
    <w:rsid w:val="00586637"/>
    <w:rsid w:val="005B79DE"/>
    <w:rsid w:val="005C2E62"/>
    <w:rsid w:val="00640BE5"/>
    <w:rsid w:val="006677F6"/>
    <w:rsid w:val="006A6C15"/>
    <w:rsid w:val="006B7ABE"/>
    <w:rsid w:val="006C75D9"/>
    <w:rsid w:val="006E119F"/>
    <w:rsid w:val="006F4558"/>
    <w:rsid w:val="00702A17"/>
    <w:rsid w:val="00714EA0"/>
    <w:rsid w:val="00736E24"/>
    <w:rsid w:val="00747B03"/>
    <w:rsid w:val="0076730F"/>
    <w:rsid w:val="00781241"/>
    <w:rsid w:val="007917F4"/>
    <w:rsid w:val="007E0EAC"/>
    <w:rsid w:val="00830C0B"/>
    <w:rsid w:val="00842955"/>
    <w:rsid w:val="00870A70"/>
    <w:rsid w:val="00872206"/>
    <w:rsid w:val="00880721"/>
    <w:rsid w:val="00882130"/>
    <w:rsid w:val="00883B92"/>
    <w:rsid w:val="008C0A41"/>
    <w:rsid w:val="008C1D1F"/>
    <w:rsid w:val="008C4EB0"/>
    <w:rsid w:val="0090512E"/>
    <w:rsid w:val="00930EEF"/>
    <w:rsid w:val="009352FE"/>
    <w:rsid w:val="009521A9"/>
    <w:rsid w:val="009919B8"/>
    <w:rsid w:val="00993DDD"/>
    <w:rsid w:val="009A7672"/>
    <w:rsid w:val="009C0689"/>
    <w:rsid w:val="009F4277"/>
    <w:rsid w:val="009F7AEB"/>
    <w:rsid w:val="00A0450F"/>
    <w:rsid w:val="00A1475E"/>
    <w:rsid w:val="00A4710B"/>
    <w:rsid w:val="00A64111"/>
    <w:rsid w:val="00AB4C0F"/>
    <w:rsid w:val="00AD076C"/>
    <w:rsid w:val="00B01049"/>
    <w:rsid w:val="00B13052"/>
    <w:rsid w:val="00B20422"/>
    <w:rsid w:val="00B24CC8"/>
    <w:rsid w:val="00B52E34"/>
    <w:rsid w:val="00B53E87"/>
    <w:rsid w:val="00B66F30"/>
    <w:rsid w:val="00B677C1"/>
    <w:rsid w:val="00B67AE7"/>
    <w:rsid w:val="00B717BF"/>
    <w:rsid w:val="00B7615F"/>
    <w:rsid w:val="00B94C6E"/>
    <w:rsid w:val="00BC2FCC"/>
    <w:rsid w:val="00BF0FB9"/>
    <w:rsid w:val="00C24A29"/>
    <w:rsid w:val="00C30E55"/>
    <w:rsid w:val="00C66415"/>
    <w:rsid w:val="00C93514"/>
    <w:rsid w:val="00C97966"/>
    <w:rsid w:val="00CB2F4A"/>
    <w:rsid w:val="00CC639C"/>
    <w:rsid w:val="00D04308"/>
    <w:rsid w:val="00D27548"/>
    <w:rsid w:val="00D45D24"/>
    <w:rsid w:val="00D51254"/>
    <w:rsid w:val="00D54276"/>
    <w:rsid w:val="00D618FC"/>
    <w:rsid w:val="00DC15DB"/>
    <w:rsid w:val="00DF2C6D"/>
    <w:rsid w:val="00E15299"/>
    <w:rsid w:val="00E225BA"/>
    <w:rsid w:val="00E2429B"/>
    <w:rsid w:val="00E53380"/>
    <w:rsid w:val="00E770AE"/>
    <w:rsid w:val="00E816B1"/>
    <w:rsid w:val="00EB12E8"/>
    <w:rsid w:val="00ED32CE"/>
    <w:rsid w:val="00EE186C"/>
    <w:rsid w:val="00EF39B9"/>
    <w:rsid w:val="00F06B15"/>
    <w:rsid w:val="00F12F43"/>
    <w:rsid w:val="00F163C8"/>
    <w:rsid w:val="00F6542A"/>
    <w:rsid w:val="00F96D88"/>
    <w:rsid w:val="00FA1FCD"/>
    <w:rsid w:val="00FB4E06"/>
    <w:rsid w:val="00FC5620"/>
    <w:rsid w:val="00FE756D"/>
    <w:rsid w:val="00FF0803"/>
    <w:rsid w:val="157825E8"/>
    <w:rsid w:val="682C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99"/>
    <w:pPr>
      <w:ind w:left="100" w:leftChars="2500"/>
    </w:pPr>
    <w:rPr>
      <w:kern w:val="0"/>
      <w:sz w:val="20"/>
    </w:rPr>
  </w:style>
  <w:style w:type="paragraph" w:styleId="3">
    <w:name w:val="Balloon Text"/>
    <w:basedOn w:val="1"/>
    <w:link w:val="10"/>
    <w:semiHidden/>
    <w:uiPriority w:val="99"/>
    <w:rPr>
      <w:sz w:val="18"/>
      <w:szCs w:val="2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6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uiPriority w:val="99"/>
    <w:rPr>
      <w:rFonts w:cs="Times New Roman"/>
      <w:color w:val="0000FF"/>
      <w:u w:val="none"/>
    </w:rPr>
  </w:style>
  <w:style w:type="character" w:customStyle="1" w:styleId="10">
    <w:name w:val="Balloon Text Char"/>
    <w:basedOn w:val="8"/>
    <w:link w:val="3"/>
    <w:semiHidden/>
    <w:locked/>
    <w:uiPriority w:val="99"/>
    <w:rPr>
      <w:kern w:val="2"/>
      <w:sz w:val="18"/>
    </w:rPr>
  </w:style>
  <w:style w:type="character" w:customStyle="1" w:styleId="11">
    <w:name w:val="Header Char"/>
    <w:basedOn w:val="8"/>
    <w:link w:val="5"/>
    <w:locked/>
    <w:uiPriority w:val="99"/>
    <w:rPr>
      <w:kern w:val="2"/>
      <w:sz w:val="18"/>
    </w:rPr>
  </w:style>
  <w:style w:type="character" w:customStyle="1" w:styleId="12">
    <w:name w:val="Footer Char"/>
    <w:basedOn w:val="8"/>
    <w:link w:val="4"/>
    <w:locked/>
    <w:uiPriority w:val="99"/>
    <w:rPr>
      <w:kern w:val="2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Date Char"/>
    <w:basedOn w:val="8"/>
    <w:link w:val="2"/>
    <w:semiHidden/>
    <w:qFormat/>
    <w:locked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317</Words>
  <Characters>343</Characters>
  <Lines>0</Lines>
  <Paragraphs>0</Paragraphs>
  <TotalTime>1</TotalTime>
  <ScaleCrop>false</ScaleCrop>
  <LinksUpToDate>false</LinksUpToDate>
  <CharactersWithSpaces>345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2017-02-20T01:40:00Z</dcterms:created>
  <dc:creator>chenjunhao</dc:creator>
  <cp:lastModifiedBy>西木</cp:lastModifiedBy>
  <cp:lastPrinted>2016-11-09T08:55:00Z</cp:lastPrinted>
  <dcterms:modified xsi:type="dcterms:W3CDTF">2025-12-10T06:21:43Z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eyJoZGlkIjoiMGVmZTMzZWE4YmI2YWEzZTMwNTAyMDMwZGE2MzkwZTgiLCJ1c2VySWQiOiIzMzgwMjI3MDEifQ==</vt:lpwstr>
  </property>
  <property fmtid="{D5CDD505-2E9C-101B-9397-08002B2CF9AE}" pid="4" name="ICV">
    <vt:lpwstr>2BAD1C6E320F4EB39A8EA20B38C26D29_13</vt:lpwstr>
  </property>
</Properties>
</file>